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D629" w14:textId="2C821F36" w:rsidR="00242192" w:rsidRDefault="00242192">
      <w:pPr>
        <w:pStyle w:val="ablonyUPce"/>
      </w:pPr>
    </w:p>
    <w:p w14:paraId="417298C0" w14:textId="77777777" w:rsidR="00D52739" w:rsidRDefault="00D52739" w:rsidP="00D8181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2C5CD27" w14:textId="4AC9F96D" w:rsidR="00D8181D" w:rsidRDefault="00D8181D" w:rsidP="00D8181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POZVÁNKA NA OBHAJOBU DISERTAČNÍ PRÁCE           </w:t>
      </w:r>
    </w:p>
    <w:p w14:paraId="495C034B" w14:textId="77777777" w:rsidR="00D8181D" w:rsidRPr="005C0C07" w:rsidRDefault="00D8181D" w:rsidP="00D8181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9F741F0" w14:textId="77777777" w:rsidR="00D8181D" w:rsidRPr="005C0C07" w:rsidRDefault="00D8181D" w:rsidP="00D8181D">
      <w:pPr>
        <w:rPr>
          <w:rFonts w:ascii="Arial" w:hAnsi="Arial" w:cs="Arial"/>
          <w:b/>
          <w:u w:val="single"/>
        </w:rPr>
      </w:pPr>
    </w:p>
    <w:p w14:paraId="4DA99164" w14:textId="77777777" w:rsidR="00D8181D" w:rsidRPr="0070420F" w:rsidRDefault="00D8181D" w:rsidP="00D8181D">
      <w:pPr>
        <w:rPr>
          <w:rFonts w:ascii="Arial" w:hAnsi="Arial" w:cs="Arial"/>
          <w:bCs/>
          <w:u w:val="single"/>
        </w:rPr>
      </w:pPr>
    </w:p>
    <w:p w14:paraId="7D3B972B" w14:textId="6836CA24" w:rsidR="00D8181D" w:rsidRPr="005C0C07" w:rsidRDefault="00D8181D" w:rsidP="00D8181D">
      <w:pPr>
        <w:jc w:val="both"/>
        <w:rPr>
          <w:rFonts w:ascii="Arial" w:hAnsi="Arial" w:cs="Arial"/>
        </w:rPr>
      </w:pPr>
      <w:r w:rsidRPr="0070420F">
        <w:rPr>
          <w:rFonts w:ascii="Arial" w:hAnsi="Arial" w:cs="Arial"/>
          <w:bCs/>
        </w:rPr>
        <w:t xml:space="preserve">Dovoluji si Vám oznámit, že dne </w:t>
      </w:r>
      <w:r w:rsidR="00B83556">
        <w:rPr>
          <w:rFonts w:ascii="Arial" w:hAnsi="Arial" w:cs="Arial"/>
          <w:bCs/>
        </w:rPr>
        <w:t>8</w:t>
      </w:r>
      <w:r w:rsidRPr="00B83556">
        <w:rPr>
          <w:rFonts w:ascii="Arial" w:hAnsi="Arial" w:cs="Arial"/>
          <w:bCs/>
        </w:rPr>
        <w:t xml:space="preserve">. </w:t>
      </w:r>
      <w:r w:rsidR="00B83556" w:rsidRPr="00B83556">
        <w:rPr>
          <w:rFonts w:ascii="Arial" w:hAnsi="Arial" w:cs="Arial"/>
          <w:bCs/>
        </w:rPr>
        <w:t>dubna</w:t>
      </w:r>
      <w:r w:rsidRPr="00B83556">
        <w:rPr>
          <w:rFonts w:ascii="Arial" w:hAnsi="Arial" w:cs="Arial"/>
          <w:bCs/>
        </w:rPr>
        <w:t xml:space="preserve"> 202</w:t>
      </w:r>
      <w:r w:rsidR="00B83556">
        <w:rPr>
          <w:rFonts w:ascii="Arial" w:hAnsi="Arial" w:cs="Arial"/>
          <w:bCs/>
        </w:rPr>
        <w:t>6</w:t>
      </w:r>
      <w:r w:rsidRPr="00B83556">
        <w:rPr>
          <w:rFonts w:ascii="Arial" w:hAnsi="Arial" w:cs="Arial"/>
          <w:bCs/>
        </w:rPr>
        <w:t xml:space="preserve"> od </w:t>
      </w:r>
      <w:r w:rsidR="00B83556">
        <w:rPr>
          <w:rFonts w:ascii="Arial" w:hAnsi="Arial" w:cs="Arial"/>
          <w:bCs/>
        </w:rPr>
        <w:t>9</w:t>
      </w:r>
      <w:r w:rsidRPr="00B83556">
        <w:rPr>
          <w:rFonts w:ascii="Arial" w:hAnsi="Arial" w:cs="Arial"/>
          <w:bCs/>
        </w:rPr>
        <w:t xml:space="preserve">.00 </w:t>
      </w:r>
      <w:r w:rsidRPr="0070420F">
        <w:rPr>
          <w:rFonts w:ascii="Arial" w:hAnsi="Arial" w:cs="Arial"/>
          <w:bCs/>
        </w:rPr>
        <w:t>hodin n</w:t>
      </w:r>
      <w:r w:rsidRPr="00C65CAF">
        <w:rPr>
          <w:rFonts w:ascii="Arial" w:hAnsi="Arial" w:cs="Arial"/>
        </w:rPr>
        <w:t>a adrese Pardubice, nám. Čs. legií 565, v budově F</w:t>
      </w:r>
      <w:r w:rsidRPr="005C0C07">
        <w:rPr>
          <w:rFonts w:ascii="Arial" w:hAnsi="Arial" w:cs="Arial"/>
        </w:rPr>
        <w:t xml:space="preserve">akulty elektrotechniky a informatiky, </w:t>
      </w:r>
      <w:r>
        <w:rPr>
          <w:rFonts w:ascii="Arial" w:hAnsi="Arial" w:cs="Arial"/>
        </w:rPr>
        <w:t>1</w:t>
      </w:r>
      <w:r w:rsidRPr="005C0C07">
        <w:rPr>
          <w:rFonts w:ascii="Arial" w:hAnsi="Arial" w:cs="Arial"/>
        </w:rPr>
        <w:t>. patro, zasedací místnost č. 0</w:t>
      </w:r>
      <w:r>
        <w:rPr>
          <w:rFonts w:ascii="Arial" w:hAnsi="Arial" w:cs="Arial"/>
        </w:rPr>
        <w:t>2009, se koná obhajoba níže specifikované disertační práce, na kterou Vás srdečně zvu.</w:t>
      </w:r>
    </w:p>
    <w:p w14:paraId="722357C3" w14:textId="77777777" w:rsidR="00D8181D" w:rsidRPr="005C0C07" w:rsidRDefault="00D8181D" w:rsidP="00D8181D">
      <w:pPr>
        <w:jc w:val="both"/>
        <w:rPr>
          <w:rFonts w:ascii="Arial" w:hAnsi="Arial" w:cs="Arial"/>
        </w:rPr>
      </w:pPr>
    </w:p>
    <w:p w14:paraId="50EAB984" w14:textId="77777777" w:rsidR="00D8181D" w:rsidRDefault="00D8181D" w:rsidP="00D8181D">
      <w:pPr>
        <w:jc w:val="both"/>
        <w:rPr>
          <w:rFonts w:ascii="Arial" w:hAnsi="Arial" w:cs="Arial"/>
        </w:rPr>
      </w:pPr>
    </w:p>
    <w:p w14:paraId="57DBE986" w14:textId="77777777" w:rsidR="00D8181D" w:rsidRPr="005C0C07" w:rsidRDefault="00D8181D" w:rsidP="00D8181D">
      <w:pPr>
        <w:jc w:val="both"/>
        <w:rPr>
          <w:rFonts w:ascii="Arial" w:hAnsi="Arial" w:cs="Arial"/>
        </w:rPr>
      </w:pPr>
      <w:r w:rsidRPr="005C0C07">
        <w:rPr>
          <w:rFonts w:ascii="Arial" w:hAnsi="Arial" w:cs="Arial"/>
        </w:rPr>
        <w:t xml:space="preserve">Studijní </w:t>
      </w:r>
      <w:r>
        <w:rPr>
          <w:rFonts w:ascii="Arial" w:hAnsi="Arial" w:cs="Arial"/>
        </w:rPr>
        <w:t>program</w:t>
      </w:r>
      <w:r w:rsidRPr="005C0C07">
        <w:rPr>
          <w:rFonts w:ascii="Arial" w:hAnsi="Arial" w:cs="Arial"/>
        </w:rPr>
        <w:t xml:space="preserve">: </w:t>
      </w:r>
      <w:r w:rsidRPr="005C0C07">
        <w:rPr>
          <w:rFonts w:ascii="Arial" w:hAnsi="Arial" w:cs="Arial"/>
        </w:rPr>
        <w:tab/>
      </w:r>
      <w:r w:rsidRPr="005C0C0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Elektrotechnika a informatika </w:t>
      </w:r>
    </w:p>
    <w:p w14:paraId="2A9A9B17" w14:textId="77777777" w:rsidR="00D8181D" w:rsidRPr="005C0C07" w:rsidRDefault="00D8181D" w:rsidP="00D8181D">
      <w:pPr>
        <w:jc w:val="both"/>
        <w:rPr>
          <w:rFonts w:ascii="Arial" w:hAnsi="Arial" w:cs="Arial"/>
        </w:rPr>
      </w:pPr>
    </w:p>
    <w:p w14:paraId="083C79EE" w14:textId="77777777" w:rsidR="00D8181D" w:rsidRDefault="00D8181D" w:rsidP="00D8181D">
      <w:pPr>
        <w:jc w:val="both"/>
        <w:rPr>
          <w:rFonts w:ascii="Arial" w:hAnsi="Arial" w:cs="Arial"/>
          <w:b/>
        </w:rPr>
      </w:pPr>
      <w:r w:rsidRPr="005C0C07">
        <w:rPr>
          <w:rFonts w:ascii="Arial" w:hAnsi="Arial" w:cs="Arial"/>
        </w:rPr>
        <w:t xml:space="preserve">Doktorand: </w:t>
      </w:r>
      <w:r w:rsidRPr="005C0C07">
        <w:rPr>
          <w:rFonts w:ascii="Arial" w:hAnsi="Arial" w:cs="Arial"/>
        </w:rPr>
        <w:tab/>
      </w:r>
      <w:r w:rsidRPr="005C0C07">
        <w:rPr>
          <w:rFonts w:ascii="Arial" w:hAnsi="Arial" w:cs="Arial"/>
        </w:rPr>
        <w:tab/>
      </w:r>
      <w:r>
        <w:rPr>
          <w:rFonts w:ascii="Arial" w:hAnsi="Arial" w:cs="Arial"/>
        </w:rPr>
        <w:tab/>
        <w:t>Ing. Aleš Novotný</w:t>
      </w:r>
    </w:p>
    <w:p w14:paraId="131E5842" w14:textId="77777777" w:rsidR="00D8181D" w:rsidRDefault="00D8181D" w:rsidP="00D8181D">
      <w:pPr>
        <w:jc w:val="both"/>
        <w:rPr>
          <w:rFonts w:ascii="Arial" w:hAnsi="Arial" w:cs="Arial"/>
        </w:rPr>
      </w:pPr>
    </w:p>
    <w:p w14:paraId="0E2CA9AE" w14:textId="77777777" w:rsidR="00D8181D" w:rsidRDefault="00D8181D" w:rsidP="00D8181D">
      <w:pPr>
        <w:jc w:val="both"/>
        <w:rPr>
          <w:rFonts w:ascii="Arial" w:hAnsi="Arial" w:cs="Arial"/>
        </w:rPr>
      </w:pPr>
      <w:r w:rsidRPr="00310D23">
        <w:rPr>
          <w:rFonts w:ascii="Arial" w:hAnsi="Arial" w:cs="Arial"/>
        </w:rPr>
        <w:t>Školitel:</w:t>
      </w:r>
      <w:r w:rsidRPr="00547D24">
        <w:rPr>
          <w:rFonts w:ascii="Arial" w:hAnsi="Arial" w:cs="Arial"/>
        </w:rPr>
        <w:tab/>
      </w:r>
      <w:r w:rsidRPr="00547D24">
        <w:rPr>
          <w:rFonts w:ascii="Arial" w:hAnsi="Arial" w:cs="Arial"/>
        </w:rPr>
        <w:tab/>
      </w:r>
      <w:r w:rsidRPr="00547D24">
        <w:rPr>
          <w:rFonts w:ascii="Arial" w:hAnsi="Arial" w:cs="Arial"/>
        </w:rPr>
        <w:tab/>
      </w:r>
      <w:r w:rsidRPr="00547D24">
        <w:rPr>
          <w:rFonts w:ascii="Arial" w:hAnsi="Arial" w:cs="Arial"/>
        </w:rPr>
        <w:tab/>
      </w:r>
      <w:r>
        <w:rPr>
          <w:rFonts w:ascii="Arial" w:hAnsi="Arial" w:cs="Arial"/>
        </w:rPr>
        <w:t>doc. Ing. František Dušek, CSc.</w:t>
      </w:r>
    </w:p>
    <w:p w14:paraId="6276398C" w14:textId="77777777" w:rsidR="00D8181D" w:rsidRPr="00547D24" w:rsidRDefault="00D8181D" w:rsidP="00D8181D">
      <w:pPr>
        <w:jc w:val="both"/>
        <w:rPr>
          <w:rFonts w:ascii="Arial" w:hAnsi="Arial" w:cs="Arial"/>
        </w:rPr>
      </w:pPr>
    </w:p>
    <w:p w14:paraId="6C8A98AF" w14:textId="77777777" w:rsidR="00D8181D" w:rsidRPr="00547D24" w:rsidRDefault="00D8181D" w:rsidP="00D8181D">
      <w:pPr>
        <w:jc w:val="both"/>
        <w:rPr>
          <w:rFonts w:ascii="Arial" w:hAnsi="Arial" w:cs="Arial"/>
        </w:rPr>
      </w:pPr>
      <w:r w:rsidRPr="00547D24">
        <w:rPr>
          <w:rFonts w:ascii="Arial" w:hAnsi="Arial" w:cs="Arial"/>
        </w:rPr>
        <w:t>Školitel specialista:</w:t>
      </w:r>
      <w:r w:rsidRPr="00547D24">
        <w:rPr>
          <w:rFonts w:ascii="Arial" w:hAnsi="Arial" w:cs="Arial"/>
        </w:rPr>
        <w:tab/>
      </w:r>
      <w:r w:rsidRPr="00547D24">
        <w:rPr>
          <w:rFonts w:ascii="Arial" w:hAnsi="Arial" w:cs="Arial"/>
        </w:rPr>
        <w:tab/>
      </w:r>
      <w:r>
        <w:rPr>
          <w:rFonts w:ascii="Arial" w:hAnsi="Arial" w:cs="Arial"/>
        </w:rPr>
        <w:t>Ing. Daniel Honc, Ph.D.</w:t>
      </w:r>
    </w:p>
    <w:p w14:paraId="1C104FD6" w14:textId="77777777" w:rsidR="00D8181D" w:rsidRPr="005C0C07" w:rsidRDefault="00D8181D" w:rsidP="00D8181D">
      <w:pPr>
        <w:jc w:val="both"/>
        <w:rPr>
          <w:rFonts w:ascii="Arial" w:hAnsi="Arial" w:cs="Arial"/>
        </w:rPr>
      </w:pPr>
    </w:p>
    <w:p w14:paraId="38D38BB3" w14:textId="77777777" w:rsidR="00D8181D" w:rsidRPr="00FE564F" w:rsidRDefault="00D8181D" w:rsidP="00D8181D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>Disertační práce na téma</w:t>
      </w:r>
      <w:r w:rsidRPr="005C0C07">
        <w:rPr>
          <w:rFonts w:ascii="Arial" w:hAnsi="Arial" w:cs="Arial"/>
        </w:rPr>
        <w:t xml:space="preserve">: </w:t>
      </w:r>
      <w:r w:rsidRPr="005C0C07">
        <w:rPr>
          <w:rFonts w:ascii="Arial" w:hAnsi="Arial" w:cs="Arial"/>
        </w:rPr>
        <w:tab/>
      </w:r>
      <w:r w:rsidRPr="00FE564F">
        <w:rPr>
          <w:rFonts w:ascii="Arial" w:hAnsi="Arial" w:cs="Arial"/>
        </w:rPr>
        <w:t>Nelineární prediktivní řízení</w:t>
      </w:r>
    </w:p>
    <w:p w14:paraId="26A32C65" w14:textId="77777777" w:rsidR="00D8181D" w:rsidRPr="005C0C07" w:rsidRDefault="00D8181D" w:rsidP="00D8181D">
      <w:pPr>
        <w:ind w:left="2832" w:hanging="2832"/>
        <w:jc w:val="both"/>
        <w:rPr>
          <w:rFonts w:ascii="Arial" w:hAnsi="Arial" w:cs="Arial"/>
        </w:rPr>
      </w:pPr>
    </w:p>
    <w:p w14:paraId="5CEAD46A" w14:textId="77777777" w:rsidR="00D8181D" w:rsidRDefault="00D8181D" w:rsidP="00D8181D">
      <w:pPr>
        <w:jc w:val="both"/>
        <w:rPr>
          <w:rFonts w:ascii="Arial" w:hAnsi="Arial" w:cs="Arial"/>
        </w:rPr>
      </w:pPr>
    </w:p>
    <w:p w14:paraId="37E3C96A" w14:textId="77777777" w:rsidR="00D8181D" w:rsidRDefault="00D8181D" w:rsidP="00D818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Složení komise</w:t>
      </w:r>
      <w:r w:rsidRPr="005C0C07">
        <w:rPr>
          <w:rFonts w:ascii="Arial" w:hAnsi="Arial" w:cs="Arial"/>
        </w:rPr>
        <w:t>:</w:t>
      </w:r>
      <w:r w:rsidRPr="005C0C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8B2B85B" w14:textId="77777777" w:rsidR="00D8181D" w:rsidRDefault="00D8181D" w:rsidP="00D818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B575486" w14:textId="77777777" w:rsidR="00D8181D" w:rsidRPr="00F42D15" w:rsidRDefault="00D8181D" w:rsidP="00D8181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5685B">
        <w:rPr>
          <w:rFonts w:ascii="Arial" w:hAnsi="Arial" w:cs="Arial"/>
          <w:b/>
          <w:bCs/>
        </w:rPr>
        <w:t>prof. Ing. Petr Doležel, Ph.D.</w:t>
      </w:r>
      <w:r w:rsidRPr="00F42D15">
        <w:rPr>
          <w:rFonts w:ascii="Arial" w:hAnsi="Arial" w:cs="Arial"/>
        </w:rPr>
        <w:t>, Univerzita Pardubice – předseda</w:t>
      </w:r>
    </w:p>
    <w:p w14:paraId="20526DE0" w14:textId="77777777" w:rsidR="00D8181D" w:rsidRPr="00F42D15" w:rsidRDefault="00D8181D" w:rsidP="00D8181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5685B">
        <w:rPr>
          <w:rFonts w:ascii="Arial" w:hAnsi="Arial" w:cs="Arial"/>
          <w:b/>
          <w:bCs/>
        </w:rPr>
        <w:t>doc. Ing. František Gazdoš, Ph.D.</w:t>
      </w:r>
      <w:r w:rsidRPr="00F42D15">
        <w:rPr>
          <w:rFonts w:ascii="Arial" w:hAnsi="Arial" w:cs="Arial"/>
        </w:rPr>
        <w:t>, Univerzita Tomáše Bati ve Zlíně</w:t>
      </w:r>
    </w:p>
    <w:p w14:paraId="154DF202" w14:textId="77777777" w:rsidR="00D8181D" w:rsidRPr="00F42D15" w:rsidRDefault="00D8181D" w:rsidP="00D8181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5685B">
        <w:rPr>
          <w:rFonts w:ascii="Arial" w:hAnsi="Arial" w:cs="Arial"/>
          <w:b/>
          <w:bCs/>
        </w:rPr>
        <w:t>doc. Ing. Dušan Kopecký, Ph.D.</w:t>
      </w:r>
      <w:r w:rsidRPr="00F42D15">
        <w:rPr>
          <w:rFonts w:ascii="Arial" w:hAnsi="Arial" w:cs="Arial"/>
        </w:rPr>
        <w:t>, VŠCHT Praha</w:t>
      </w:r>
    </w:p>
    <w:p w14:paraId="6A4A0314" w14:textId="77777777" w:rsidR="00D8181D" w:rsidRPr="00F42D15" w:rsidRDefault="00D8181D" w:rsidP="00D8181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5685B">
        <w:rPr>
          <w:rFonts w:ascii="Arial" w:hAnsi="Arial" w:cs="Arial"/>
          <w:b/>
          <w:bCs/>
        </w:rPr>
        <w:t>doc. Ing. Jaromír Kukal, Ph.D.</w:t>
      </w:r>
      <w:r w:rsidRPr="00F42D15">
        <w:rPr>
          <w:rFonts w:ascii="Arial" w:hAnsi="Arial" w:cs="Arial"/>
        </w:rPr>
        <w:t>, ČVUT Praha</w:t>
      </w:r>
    </w:p>
    <w:p w14:paraId="3464F3A1" w14:textId="77777777" w:rsidR="00D8181D" w:rsidRPr="00F42D15" w:rsidRDefault="00D8181D" w:rsidP="00D8181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5685B">
        <w:rPr>
          <w:rFonts w:ascii="Arial" w:hAnsi="Arial" w:cs="Arial"/>
          <w:b/>
          <w:bCs/>
        </w:rPr>
        <w:t>prof. Ing. Jan Mareš, Ph.D.</w:t>
      </w:r>
      <w:r w:rsidRPr="00F42D15">
        <w:rPr>
          <w:rFonts w:ascii="Arial" w:hAnsi="Arial" w:cs="Arial"/>
        </w:rPr>
        <w:t>, VŠCHT Praha</w:t>
      </w:r>
    </w:p>
    <w:p w14:paraId="1FE32768" w14:textId="77777777" w:rsidR="00D8181D" w:rsidRPr="00F42D15" w:rsidRDefault="00D8181D" w:rsidP="00D8181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5685B">
        <w:rPr>
          <w:rFonts w:ascii="Arial" w:hAnsi="Arial" w:cs="Arial"/>
          <w:b/>
          <w:bCs/>
        </w:rPr>
        <w:t>doc. Mgr. Jiří Tuček, Ph.D.</w:t>
      </w:r>
      <w:r w:rsidRPr="00F42D15">
        <w:rPr>
          <w:rFonts w:ascii="Arial" w:hAnsi="Arial" w:cs="Arial"/>
        </w:rPr>
        <w:t>, Univerzita Pardubice</w:t>
      </w:r>
    </w:p>
    <w:p w14:paraId="686B71EF" w14:textId="77777777" w:rsidR="00D8181D" w:rsidRPr="00F34AEC" w:rsidRDefault="00D8181D" w:rsidP="00D8181D">
      <w:pPr>
        <w:pStyle w:val="ablonyUPce"/>
        <w:spacing w:line="240" w:lineRule="auto"/>
        <w:rPr>
          <w:rFonts w:ascii="Arial" w:hAnsi="Arial" w:cs="Arial"/>
          <w:sz w:val="20"/>
        </w:rPr>
      </w:pPr>
    </w:p>
    <w:p w14:paraId="7CFEBDA7" w14:textId="77777777" w:rsidR="00D8181D" w:rsidRDefault="00D8181D" w:rsidP="00D818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Oponenti disertační práce</w:t>
      </w:r>
      <w:r w:rsidRPr="00F34AEC">
        <w:rPr>
          <w:rFonts w:ascii="Arial" w:hAnsi="Arial" w:cs="Arial"/>
        </w:rPr>
        <w:t>:</w:t>
      </w:r>
      <w:r w:rsidRPr="00F34AEC">
        <w:rPr>
          <w:rFonts w:ascii="Arial" w:hAnsi="Arial" w:cs="Arial"/>
        </w:rPr>
        <w:tab/>
      </w:r>
    </w:p>
    <w:p w14:paraId="53BEBC15" w14:textId="77777777" w:rsidR="00D8181D" w:rsidRDefault="00D8181D" w:rsidP="00D8181D">
      <w:pPr>
        <w:jc w:val="both"/>
        <w:rPr>
          <w:rFonts w:ascii="Arial" w:hAnsi="Arial" w:cs="Arial"/>
        </w:rPr>
      </w:pPr>
    </w:p>
    <w:p w14:paraId="57425AC1" w14:textId="77777777" w:rsidR="00D8181D" w:rsidRPr="00F42D15" w:rsidRDefault="00D8181D" w:rsidP="00D8181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5685B">
        <w:rPr>
          <w:rFonts w:ascii="Arial" w:hAnsi="Arial" w:cs="Arial"/>
          <w:b/>
          <w:bCs/>
        </w:rPr>
        <w:t>doc. Ing. František Gazdoš, Ph.D.</w:t>
      </w:r>
      <w:r w:rsidRPr="00F42D15">
        <w:rPr>
          <w:rFonts w:ascii="Arial" w:hAnsi="Arial" w:cs="Arial"/>
        </w:rPr>
        <w:t>, Univerzita Tomáše Bati ve Zlíně</w:t>
      </w:r>
    </w:p>
    <w:p w14:paraId="27A071E3" w14:textId="77777777" w:rsidR="00D8181D" w:rsidRPr="00F42D15" w:rsidRDefault="00D8181D" w:rsidP="00D8181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5685B">
        <w:rPr>
          <w:rFonts w:ascii="Arial" w:hAnsi="Arial" w:cs="Arial"/>
          <w:b/>
          <w:bCs/>
        </w:rPr>
        <w:t>doc. Ing. Jaromír Kukal, Ph.D.</w:t>
      </w:r>
      <w:r w:rsidRPr="00F42D15">
        <w:rPr>
          <w:rFonts w:ascii="Arial" w:hAnsi="Arial" w:cs="Arial"/>
        </w:rPr>
        <w:t>, ČVUT Praha</w:t>
      </w:r>
    </w:p>
    <w:p w14:paraId="513DC7CA" w14:textId="77777777" w:rsidR="00D8181D" w:rsidRDefault="00D8181D" w:rsidP="00D8181D">
      <w:pPr>
        <w:jc w:val="both"/>
        <w:rPr>
          <w:rFonts w:ascii="Arial" w:hAnsi="Arial" w:cs="Arial"/>
        </w:rPr>
      </w:pPr>
    </w:p>
    <w:p w14:paraId="4A265E4F" w14:textId="77777777" w:rsidR="00D8181D" w:rsidRDefault="00D8181D" w:rsidP="00D8181D">
      <w:pPr>
        <w:jc w:val="both"/>
        <w:rPr>
          <w:rFonts w:ascii="Arial" w:hAnsi="Arial" w:cs="Arial"/>
        </w:rPr>
      </w:pPr>
    </w:p>
    <w:p w14:paraId="3CFCD2F1" w14:textId="77777777" w:rsidR="00D8181D" w:rsidRDefault="00D8181D" w:rsidP="00D8181D">
      <w:pPr>
        <w:jc w:val="both"/>
        <w:rPr>
          <w:rFonts w:ascii="Arial" w:hAnsi="Arial" w:cs="Arial"/>
        </w:rPr>
      </w:pPr>
      <w:r w:rsidRPr="005C0C07">
        <w:rPr>
          <w:rFonts w:ascii="Arial" w:hAnsi="Arial" w:cs="Arial"/>
        </w:rPr>
        <w:t xml:space="preserve">Disertační práce je připravena k nahlédnutí </w:t>
      </w:r>
      <w:r>
        <w:rPr>
          <w:rFonts w:ascii="Arial" w:hAnsi="Arial" w:cs="Arial"/>
        </w:rPr>
        <w:t>u Ing. Lucie Růžičkové,</w:t>
      </w:r>
      <w:r w:rsidRPr="005C0C07">
        <w:rPr>
          <w:rFonts w:ascii="Arial" w:hAnsi="Arial" w:cs="Arial"/>
        </w:rPr>
        <w:t xml:space="preserve"> Fakult</w:t>
      </w:r>
      <w:r>
        <w:rPr>
          <w:rFonts w:ascii="Arial" w:hAnsi="Arial" w:cs="Arial"/>
        </w:rPr>
        <w:t>a</w:t>
      </w:r>
      <w:r w:rsidRPr="005C0C07">
        <w:rPr>
          <w:rFonts w:ascii="Arial" w:hAnsi="Arial" w:cs="Arial"/>
        </w:rPr>
        <w:t xml:space="preserve"> elektrotechniky a informatiky Univerzit</w:t>
      </w:r>
      <w:r>
        <w:rPr>
          <w:rFonts w:ascii="Arial" w:hAnsi="Arial" w:cs="Arial"/>
        </w:rPr>
        <w:t xml:space="preserve">a </w:t>
      </w:r>
      <w:r w:rsidRPr="005C0C07">
        <w:rPr>
          <w:rFonts w:ascii="Arial" w:hAnsi="Arial" w:cs="Arial"/>
        </w:rPr>
        <w:t>Pardubice, nám. Čs. legií 565</w:t>
      </w:r>
      <w:r>
        <w:rPr>
          <w:rFonts w:ascii="Arial" w:hAnsi="Arial" w:cs="Arial"/>
        </w:rPr>
        <w:t>.</w:t>
      </w:r>
    </w:p>
    <w:p w14:paraId="4A354403" w14:textId="77777777" w:rsidR="00D8181D" w:rsidRPr="005C0C07" w:rsidRDefault="00D8181D" w:rsidP="00D8181D">
      <w:pPr>
        <w:jc w:val="both"/>
        <w:rPr>
          <w:rFonts w:ascii="Arial" w:hAnsi="Arial" w:cs="Arial"/>
        </w:rPr>
      </w:pPr>
      <w:r w:rsidRPr="005C0C07">
        <w:rPr>
          <w:rFonts w:ascii="Arial" w:hAnsi="Arial" w:cs="Arial"/>
        </w:rPr>
        <w:t xml:space="preserve"> </w:t>
      </w:r>
    </w:p>
    <w:p w14:paraId="787F0678" w14:textId="77777777" w:rsidR="00D8181D" w:rsidRDefault="00D8181D" w:rsidP="00D8181D">
      <w:pPr>
        <w:jc w:val="both"/>
        <w:rPr>
          <w:rFonts w:ascii="Arial" w:hAnsi="Arial" w:cs="Arial"/>
        </w:rPr>
      </w:pPr>
    </w:p>
    <w:p w14:paraId="3C283290" w14:textId="77777777" w:rsidR="00D8181D" w:rsidRPr="005C0C07" w:rsidRDefault="00D8181D" w:rsidP="00D8181D">
      <w:pPr>
        <w:jc w:val="both"/>
        <w:rPr>
          <w:rFonts w:ascii="Arial" w:hAnsi="Arial" w:cs="Arial"/>
        </w:rPr>
      </w:pPr>
    </w:p>
    <w:p w14:paraId="6D2899A6" w14:textId="77777777" w:rsidR="00D8181D" w:rsidRPr="005C0C07" w:rsidRDefault="00D8181D" w:rsidP="00D8181D">
      <w:pPr>
        <w:jc w:val="both"/>
        <w:rPr>
          <w:rFonts w:ascii="Arial" w:hAnsi="Arial" w:cs="Arial"/>
        </w:rPr>
      </w:pPr>
      <w:r w:rsidRPr="005C0C07">
        <w:rPr>
          <w:rFonts w:ascii="Arial" w:hAnsi="Arial" w:cs="Arial"/>
        </w:rPr>
        <w:tab/>
      </w:r>
      <w:r w:rsidRPr="005C0C07">
        <w:rPr>
          <w:rFonts w:ascii="Arial" w:hAnsi="Arial" w:cs="Arial"/>
        </w:rPr>
        <w:tab/>
      </w:r>
      <w:r w:rsidRPr="005C0C07">
        <w:rPr>
          <w:rFonts w:ascii="Arial" w:hAnsi="Arial" w:cs="Arial"/>
        </w:rPr>
        <w:tab/>
      </w:r>
      <w:r w:rsidRPr="005C0C07">
        <w:rPr>
          <w:rFonts w:ascii="Arial" w:hAnsi="Arial" w:cs="Arial"/>
        </w:rPr>
        <w:tab/>
      </w:r>
      <w:r w:rsidRPr="005C0C07">
        <w:rPr>
          <w:rFonts w:ascii="Arial" w:hAnsi="Arial" w:cs="Arial"/>
        </w:rPr>
        <w:tab/>
      </w:r>
      <w:r w:rsidRPr="005C0C07">
        <w:rPr>
          <w:rFonts w:ascii="Arial" w:hAnsi="Arial" w:cs="Arial"/>
        </w:rPr>
        <w:tab/>
      </w:r>
      <w:r w:rsidRPr="005C0C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0C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prof. </w:t>
      </w:r>
      <w:r w:rsidRPr="005C0C07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Petr Doležel</w:t>
      </w:r>
      <w:r w:rsidRPr="005C0C0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Ph.</w:t>
      </w:r>
      <w:r w:rsidRPr="005C0C07">
        <w:rPr>
          <w:rFonts w:ascii="Arial" w:hAnsi="Arial" w:cs="Arial"/>
        </w:rPr>
        <w:t>D., v.r.</w:t>
      </w:r>
    </w:p>
    <w:p w14:paraId="499B5F41" w14:textId="77777777" w:rsidR="00D8181D" w:rsidRPr="005C0C07" w:rsidRDefault="00D8181D" w:rsidP="00D8181D">
      <w:pPr>
        <w:jc w:val="both"/>
        <w:rPr>
          <w:rFonts w:ascii="Arial" w:hAnsi="Arial" w:cs="Arial"/>
        </w:rPr>
      </w:pPr>
      <w:r w:rsidRPr="005C0C07">
        <w:rPr>
          <w:rFonts w:ascii="Arial" w:hAnsi="Arial" w:cs="Arial"/>
        </w:rPr>
        <w:tab/>
      </w:r>
      <w:r w:rsidRPr="005C0C07">
        <w:rPr>
          <w:rFonts w:ascii="Arial" w:hAnsi="Arial" w:cs="Arial"/>
        </w:rPr>
        <w:tab/>
      </w:r>
      <w:r w:rsidRPr="005C0C07">
        <w:rPr>
          <w:rFonts w:ascii="Arial" w:hAnsi="Arial" w:cs="Arial"/>
        </w:rPr>
        <w:tab/>
      </w:r>
      <w:r w:rsidRPr="005C0C07">
        <w:rPr>
          <w:rFonts w:ascii="Arial" w:hAnsi="Arial" w:cs="Arial"/>
        </w:rPr>
        <w:tab/>
      </w:r>
      <w:r w:rsidRPr="005C0C07">
        <w:rPr>
          <w:rFonts w:ascii="Arial" w:hAnsi="Arial" w:cs="Arial"/>
        </w:rPr>
        <w:tab/>
      </w:r>
      <w:r w:rsidRPr="005C0C07">
        <w:rPr>
          <w:rFonts w:ascii="Arial" w:hAnsi="Arial" w:cs="Arial"/>
        </w:rPr>
        <w:tab/>
      </w:r>
      <w:r w:rsidRPr="005C0C07">
        <w:rPr>
          <w:rFonts w:ascii="Arial" w:hAnsi="Arial" w:cs="Arial"/>
        </w:rPr>
        <w:tab/>
      </w:r>
      <w:r w:rsidRPr="005C0C0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</w:t>
      </w:r>
      <w:r w:rsidRPr="005C0C07">
        <w:rPr>
          <w:rFonts w:ascii="Arial" w:hAnsi="Arial" w:cs="Arial"/>
        </w:rPr>
        <w:t>děkan</w:t>
      </w:r>
    </w:p>
    <w:p w14:paraId="68A21475" w14:textId="77777777" w:rsidR="00D8181D" w:rsidRPr="005C0C07" w:rsidRDefault="00D8181D" w:rsidP="00D8181D">
      <w:pPr>
        <w:jc w:val="both"/>
        <w:rPr>
          <w:rFonts w:ascii="Arial" w:hAnsi="Arial" w:cs="Arial"/>
        </w:rPr>
      </w:pPr>
    </w:p>
    <w:p w14:paraId="2CF7B029" w14:textId="77777777" w:rsidR="00D8181D" w:rsidRDefault="00D8181D" w:rsidP="00D8181D">
      <w:pPr>
        <w:jc w:val="both"/>
        <w:rPr>
          <w:rFonts w:ascii="Arial" w:hAnsi="Arial" w:cs="Arial"/>
        </w:rPr>
      </w:pPr>
    </w:p>
    <w:p w14:paraId="352DDEB3" w14:textId="77777777" w:rsidR="00D8181D" w:rsidRDefault="00D8181D" w:rsidP="00D8181D">
      <w:pPr>
        <w:jc w:val="both"/>
        <w:rPr>
          <w:rFonts w:ascii="Arial" w:hAnsi="Arial" w:cs="Arial"/>
        </w:rPr>
      </w:pPr>
      <w:r w:rsidRPr="005C0C07">
        <w:rPr>
          <w:rFonts w:ascii="Arial" w:hAnsi="Arial" w:cs="Arial"/>
        </w:rPr>
        <w:t>Vyřizuj</w:t>
      </w:r>
      <w:r>
        <w:rPr>
          <w:rFonts w:ascii="Arial" w:hAnsi="Arial" w:cs="Arial"/>
        </w:rPr>
        <w:t xml:space="preserve">e: </w:t>
      </w:r>
    </w:p>
    <w:p w14:paraId="3BC54FA5" w14:textId="14681E30" w:rsidR="00D8181D" w:rsidRPr="00E12225" w:rsidRDefault="004E47AD" w:rsidP="00D8181D">
      <w:pPr>
        <w:pStyle w:val="Default"/>
      </w:pPr>
      <w:r>
        <w:rPr>
          <w:sz w:val="20"/>
          <w:szCs w:val="20"/>
        </w:rPr>
        <w:t>Jitka Málková</w:t>
      </w:r>
      <w:r w:rsidR="00D8181D">
        <w:rPr>
          <w:sz w:val="20"/>
          <w:szCs w:val="20"/>
        </w:rPr>
        <w:t>,</w:t>
      </w:r>
      <w:r w:rsidR="00D8181D" w:rsidRPr="00CD2629">
        <w:rPr>
          <w:sz w:val="20"/>
          <w:szCs w:val="20"/>
        </w:rPr>
        <w:t xml:space="preserve"> tel. 466 03</w:t>
      </w:r>
      <w:r>
        <w:rPr>
          <w:sz w:val="20"/>
          <w:szCs w:val="20"/>
        </w:rPr>
        <w:t>7</w:t>
      </w:r>
      <w:r w:rsidR="00D8181D" w:rsidRPr="00CD2629">
        <w:rPr>
          <w:sz w:val="20"/>
          <w:szCs w:val="20"/>
        </w:rPr>
        <w:t xml:space="preserve"> </w:t>
      </w:r>
      <w:r>
        <w:rPr>
          <w:sz w:val="20"/>
          <w:szCs w:val="20"/>
        </w:rPr>
        <w:t>120</w:t>
      </w:r>
      <w:r w:rsidR="00D8181D" w:rsidRPr="00CD2629">
        <w:rPr>
          <w:sz w:val="20"/>
          <w:szCs w:val="20"/>
        </w:rPr>
        <w:t xml:space="preserve">, e-mail: </w:t>
      </w:r>
      <w:r>
        <w:rPr>
          <w:sz w:val="20"/>
          <w:szCs w:val="20"/>
        </w:rPr>
        <w:t>jitka.malkova</w:t>
      </w:r>
      <w:r w:rsidR="00D8181D" w:rsidRPr="00CD2629">
        <w:rPr>
          <w:sz w:val="20"/>
          <w:szCs w:val="20"/>
        </w:rPr>
        <w:t>@upce.cz</w:t>
      </w:r>
      <w:r w:rsidR="00D8181D">
        <w:tab/>
      </w:r>
    </w:p>
    <w:p w14:paraId="416AC230" w14:textId="77777777" w:rsidR="00D8181D" w:rsidRDefault="00D8181D">
      <w:pPr>
        <w:pStyle w:val="ablonyUPce"/>
      </w:pPr>
    </w:p>
    <w:sectPr w:rsidR="00D8181D">
      <w:headerReference w:type="first" r:id="rId6"/>
      <w:pgSz w:w="11906" w:h="16838"/>
      <w:pgMar w:top="2268" w:right="1418" w:bottom="1985" w:left="1418" w:header="709" w:footer="76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4DFE3" w14:textId="77777777" w:rsidR="00B15D27" w:rsidRDefault="00B15D27">
      <w:r>
        <w:separator/>
      </w:r>
    </w:p>
  </w:endnote>
  <w:endnote w:type="continuationSeparator" w:id="0">
    <w:p w14:paraId="5FDC8673" w14:textId="77777777" w:rsidR="00B15D27" w:rsidRDefault="00B1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4239" w14:textId="77777777" w:rsidR="00B15D27" w:rsidRDefault="00B15D27">
      <w:r>
        <w:separator/>
      </w:r>
    </w:p>
  </w:footnote>
  <w:footnote w:type="continuationSeparator" w:id="0">
    <w:p w14:paraId="40171D23" w14:textId="77777777" w:rsidR="00B15D27" w:rsidRDefault="00B15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6703" w14:textId="77777777" w:rsidR="00242192" w:rsidRDefault="00B411C7">
    <w:pPr>
      <w:pStyle w:val="Zhlav"/>
    </w:pPr>
    <w:r>
      <w:rPr>
        <w:noProof/>
      </w:rPr>
      <w:drawing>
        <wp:inline distT="0" distB="0" distL="0" distR="0" wp14:anchorId="16B250B5" wp14:editId="51CEE57A">
          <wp:extent cx="2362200" cy="8477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1D"/>
    <w:rsid w:val="00025D29"/>
    <w:rsid w:val="00175A2A"/>
    <w:rsid w:val="001D54E2"/>
    <w:rsid w:val="001D691F"/>
    <w:rsid w:val="00242192"/>
    <w:rsid w:val="003B41C5"/>
    <w:rsid w:val="004E47AD"/>
    <w:rsid w:val="005A4FAE"/>
    <w:rsid w:val="006D0D74"/>
    <w:rsid w:val="00720F0C"/>
    <w:rsid w:val="00752B23"/>
    <w:rsid w:val="008529C2"/>
    <w:rsid w:val="009E74A8"/>
    <w:rsid w:val="00B15D27"/>
    <w:rsid w:val="00B411C7"/>
    <w:rsid w:val="00B81B22"/>
    <w:rsid w:val="00B83556"/>
    <w:rsid w:val="00CB01F9"/>
    <w:rsid w:val="00D52739"/>
    <w:rsid w:val="00D8181D"/>
    <w:rsid w:val="00F23A37"/>
    <w:rsid w:val="00F5667D"/>
    <w:rsid w:val="00F8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1CC15"/>
  <w15:chartTrackingRefBased/>
  <w15:docId w15:val="{3EE5C759-EB62-497E-ABC0-AF6CD234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18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customStyle="1" w:styleId="ablonyUPce2">
    <w:name w:val="Šablony UPce2"/>
    <w:basedOn w:val="ablonyUPce"/>
    <w:pPr>
      <w:jc w:val="left"/>
    </w:pPr>
  </w:style>
  <w:style w:type="paragraph" w:customStyle="1" w:styleId="ablonyUPce">
    <w:name w:val="Šablony UPce"/>
    <w:basedOn w:val="Normln"/>
    <w:pPr>
      <w:spacing w:line="300" w:lineRule="exact"/>
      <w:jc w:val="both"/>
    </w:pPr>
    <w:rPr>
      <w:sz w:val="22"/>
    </w:rPr>
  </w:style>
  <w:style w:type="paragraph" w:customStyle="1" w:styleId="ablonyUpce20">
    <w:name w:val="Šablony Upce2"/>
    <w:basedOn w:val="ablonyUPce"/>
    <w:pPr>
      <w:jc w:val="left"/>
    </w:pPr>
  </w:style>
  <w:style w:type="paragraph" w:customStyle="1" w:styleId="Default">
    <w:name w:val="Default"/>
    <w:rsid w:val="00D818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evst3625\OneDrive%20-%20Univerzita%20Pardubice\Plocha\fei-b119058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fei-b119058 (2)</Template>
  <TotalTime>2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PARDUBICE</vt:lpstr>
    </vt:vector>
  </TitlesOfParts>
  <Company>Univerzita Pardubice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PARDUBICE</dc:title>
  <dc:subject/>
  <dc:creator>Stipska Eva</dc:creator>
  <cp:keywords/>
  <cp:lastModifiedBy>Málková Jitka</cp:lastModifiedBy>
  <cp:revision>5</cp:revision>
  <cp:lastPrinted>1999-05-05T12:57:00Z</cp:lastPrinted>
  <dcterms:created xsi:type="dcterms:W3CDTF">2026-01-26T11:32:00Z</dcterms:created>
  <dcterms:modified xsi:type="dcterms:W3CDTF">2026-03-24T08:50:00Z</dcterms:modified>
</cp:coreProperties>
</file>